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DCE7" w14:textId="157C0A93" w:rsidR="009A1D92" w:rsidRDefault="005A3742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  <w:r>
        <w:rPr>
          <w:b/>
          <w:bCs/>
          <w:sz w:val="24"/>
        </w:rPr>
        <w:t>Urząd Gminy w Kruklankach</w:t>
      </w:r>
    </w:p>
    <w:p w14:paraId="2EB64975" w14:textId="77777777" w:rsidR="009A1D92" w:rsidRDefault="005A3742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  <w:r>
        <w:rPr>
          <w:b/>
          <w:bCs/>
          <w:sz w:val="24"/>
        </w:rPr>
        <w:t>ul. 22 Lipca 10</w:t>
      </w:r>
    </w:p>
    <w:p w14:paraId="222CE88B" w14:textId="77777777" w:rsidR="009A1D92" w:rsidRDefault="005A3742">
      <w:pPr>
        <w:pStyle w:val="Akapitzlist10"/>
        <w:spacing w:after="120" w:line="240" w:lineRule="auto"/>
        <w:ind w:left="4080"/>
        <w:jc w:val="center"/>
        <w:rPr>
          <w:b/>
          <w:bCs/>
          <w:sz w:val="24"/>
        </w:rPr>
      </w:pPr>
      <w:r>
        <w:rPr>
          <w:b/>
          <w:bCs/>
          <w:sz w:val="24"/>
        </w:rPr>
        <w:t>11 - 612 Kruklanki</w:t>
      </w:r>
    </w:p>
    <w:p w14:paraId="2FE1EA93" w14:textId="77777777" w:rsidR="009A1D92" w:rsidRDefault="009A1D92">
      <w:pPr>
        <w:pStyle w:val="Domylnie"/>
      </w:pPr>
    </w:p>
    <w:p w14:paraId="08F0C739" w14:textId="77777777" w:rsidR="009A1D92" w:rsidRDefault="005A3742">
      <w:pPr>
        <w:pStyle w:val="Domylnie"/>
        <w:jc w:val="center"/>
        <w:rPr>
          <w:rFonts w:eastAsia="Verdana-Bold"/>
          <w:b/>
          <w:sz w:val="22"/>
        </w:rPr>
      </w:pPr>
      <w:r>
        <w:rPr>
          <w:rFonts w:eastAsia="Verdana-Bold"/>
          <w:b/>
          <w:sz w:val="22"/>
        </w:rPr>
        <w:t>WNIOSEK O UZYSKANIE SKIEROWANIA NA ZABIEG STERYLIZACJI/KASTRACJI LUB UŚPIENIE ŚLEPEGO MIOTU</w:t>
      </w:r>
    </w:p>
    <w:p w14:paraId="18178391" w14:textId="77777777" w:rsidR="009A1D92" w:rsidRDefault="009A1D92">
      <w:pPr>
        <w:pStyle w:val="Domylnie"/>
        <w:jc w:val="center"/>
        <w:rPr>
          <w:rFonts w:eastAsia="Verdana-Bold"/>
          <w:b/>
          <w:sz w:val="22"/>
        </w:rPr>
      </w:pPr>
    </w:p>
    <w:p w14:paraId="591F0B72" w14:textId="77777777" w:rsidR="009A1D92" w:rsidRDefault="005A3742">
      <w:pPr>
        <w:spacing w:after="120"/>
        <w:jc w:val="center"/>
      </w:pPr>
      <w:r>
        <w:rPr>
          <w:rFonts w:eastAsia="Verdana-BoldItalic"/>
          <w:b/>
          <w:i/>
          <w:sz w:val="22"/>
        </w:rPr>
        <w:t xml:space="preserve">w ramach </w:t>
      </w:r>
      <w:r>
        <w:rPr>
          <w:b/>
          <w:i/>
        </w:rPr>
        <w:t>„Programu opieki nad zwierzętami bezdomnymi oraz zapobiegania bezdomności zwierząt na terenie Gminy Kruklanki w 20</w:t>
      </w:r>
      <w:r w:rsidR="008B6CCF">
        <w:rPr>
          <w:b/>
          <w:i/>
        </w:rPr>
        <w:t>20</w:t>
      </w:r>
      <w:r>
        <w:rPr>
          <w:b/>
          <w:i/>
        </w:rPr>
        <w:t xml:space="preserve"> roku”</w:t>
      </w:r>
    </w:p>
    <w:p w14:paraId="1706EFFB" w14:textId="77777777" w:rsidR="009A1D92" w:rsidRDefault="009A1D92">
      <w:pPr>
        <w:pStyle w:val="Domylnie"/>
      </w:pPr>
    </w:p>
    <w:p w14:paraId="00312251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Imię i nazwisko lub nazwa jednostki zgłaszającej: ...................................................................................</w:t>
      </w:r>
    </w:p>
    <w:p w14:paraId="77FE1E64" w14:textId="77777777" w:rsidR="009A1D92" w:rsidRDefault="009A1D92">
      <w:pPr>
        <w:pStyle w:val="Domylnie"/>
        <w:rPr>
          <w:rFonts w:eastAsia="Verdana"/>
          <w:sz w:val="22"/>
        </w:rPr>
      </w:pPr>
    </w:p>
    <w:p w14:paraId="6AE0DF88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....................................................................................................................................................................</w:t>
      </w:r>
    </w:p>
    <w:p w14:paraId="4FEC60B6" w14:textId="77777777" w:rsidR="009A1D92" w:rsidRDefault="009A1D92">
      <w:pPr>
        <w:pStyle w:val="Domylnie"/>
        <w:rPr>
          <w:rFonts w:eastAsia="Verdana"/>
          <w:sz w:val="22"/>
        </w:rPr>
      </w:pPr>
    </w:p>
    <w:p w14:paraId="3A470D25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Adres zamieszkania lub siedziby: ..............................................................................................................</w:t>
      </w:r>
    </w:p>
    <w:p w14:paraId="52D014EA" w14:textId="77777777" w:rsidR="009A1D92" w:rsidRDefault="009A1D92">
      <w:pPr>
        <w:pStyle w:val="Domylnie"/>
        <w:rPr>
          <w:rFonts w:eastAsia="Verdana"/>
          <w:sz w:val="22"/>
        </w:rPr>
      </w:pPr>
    </w:p>
    <w:p w14:paraId="13BF31FF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....................................................................................................................................................................</w:t>
      </w:r>
    </w:p>
    <w:p w14:paraId="28EDC713" w14:textId="77777777" w:rsidR="009A1D92" w:rsidRDefault="009A1D92">
      <w:pPr>
        <w:pStyle w:val="Domylnie"/>
        <w:rPr>
          <w:rFonts w:eastAsia="Verdana"/>
          <w:sz w:val="22"/>
        </w:rPr>
      </w:pPr>
    </w:p>
    <w:p w14:paraId="44FAE9A9" w14:textId="77777777" w:rsidR="009A1D92" w:rsidRDefault="005A3742">
      <w:pPr>
        <w:pStyle w:val="Domylnie"/>
      </w:pPr>
      <w:r>
        <w:rPr>
          <w:rFonts w:eastAsia="Verdana"/>
          <w:sz w:val="22"/>
        </w:rPr>
        <w:t>Numer telefonu: ........................................................................</w:t>
      </w:r>
    </w:p>
    <w:p w14:paraId="68E2D65A" w14:textId="77777777" w:rsidR="009A1D92" w:rsidRDefault="009A1D92">
      <w:pPr>
        <w:pStyle w:val="Domylnie"/>
        <w:rPr>
          <w:rFonts w:eastAsia="Verdana"/>
          <w:sz w:val="22"/>
        </w:rPr>
      </w:pPr>
    </w:p>
    <w:p w14:paraId="6146325B" w14:textId="77777777" w:rsidR="009A1D92" w:rsidRDefault="005A3742">
      <w:pPr>
        <w:pStyle w:val="Domylnie"/>
      </w:pPr>
      <w:r>
        <w:rPr>
          <w:rFonts w:eastAsia="Verdana"/>
          <w:sz w:val="22"/>
        </w:rPr>
        <w:t>Ilość zwierząt zgłoszonych do zabiegu (szt.): ..........................</w:t>
      </w:r>
    </w:p>
    <w:p w14:paraId="5D06A9F8" w14:textId="77777777" w:rsidR="009A1D92" w:rsidRDefault="009A1D92">
      <w:pPr>
        <w:pStyle w:val="Domylnie"/>
        <w:rPr>
          <w:rFonts w:eastAsia="Verdana"/>
          <w:sz w:val="22"/>
        </w:rPr>
      </w:pPr>
    </w:p>
    <w:p w14:paraId="63B371EC" w14:textId="2212886C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 xml:space="preserve">Rodzaj zabiegu: sterylizacja *(szt.) kastracja* (szt.) uśpienie ślepego miotu* (szt.): </w:t>
      </w:r>
    </w:p>
    <w:p w14:paraId="76265AF9" w14:textId="77777777" w:rsidR="009A1D92" w:rsidRDefault="009A1D92">
      <w:pPr>
        <w:pStyle w:val="Domylnie"/>
        <w:rPr>
          <w:rFonts w:eastAsia="Verdana"/>
          <w:sz w:val="22"/>
        </w:rPr>
      </w:pPr>
    </w:p>
    <w:p w14:paraId="387D0668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....................................................................................................................................................................</w:t>
      </w:r>
    </w:p>
    <w:p w14:paraId="2F6B98AD" w14:textId="77777777" w:rsidR="009A1D92" w:rsidRDefault="009A1D92">
      <w:pPr>
        <w:pStyle w:val="Domylnie"/>
        <w:rPr>
          <w:rFonts w:eastAsia="Verdana"/>
          <w:sz w:val="22"/>
        </w:rPr>
      </w:pPr>
    </w:p>
    <w:p w14:paraId="4DCCF6F8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Miejsce przebywania zwierząt: ..................................................................................................................</w:t>
      </w:r>
    </w:p>
    <w:p w14:paraId="4B2B64EE" w14:textId="77777777" w:rsidR="009A1D92" w:rsidRDefault="009A1D92">
      <w:pPr>
        <w:pStyle w:val="Domylnie"/>
        <w:rPr>
          <w:rFonts w:eastAsia="Verdana"/>
          <w:sz w:val="22"/>
        </w:rPr>
      </w:pPr>
    </w:p>
    <w:p w14:paraId="5ACBDA52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....................................................................................................................................................................</w:t>
      </w:r>
    </w:p>
    <w:p w14:paraId="59837027" w14:textId="77777777" w:rsidR="009A1D92" w:rsidRDefault="009A1D92">
      <w:pPr>
        <w:pStyle w:val="Domylnie"/>
        <w:rPr>
          <w:rFonts w:eastAsia="Verdana"/>
          <w:sz w:val="22"/>
        </w:rPr>
      </w:pPr>
    </w:p>
    <w:p w14:paraId="22726562" w14:textId="77777777" w:rsidR="009A1D92" w:rsidRDefault="005A3742">
      <w:pPr>
        <w:pStyle w:val="Domylnie"/>
        <w:rPr>
          <w:rFonts w:eastAsia="Verdana"/>
          <w:sz w:val="22"/>
        </w:rPr>
      </w:pPr>
      <w:r>
        <w:rPr>
          <w:rFonts w:eastAsia="Verdana"/>
          <w:sz w:val="22"/>
        </w:rPr>
        <w:t>Informacje dodatkowe - gatunek zwierzęcia: ............................................................................................</w:t>
      </w:r>
    </w:p>
    <w:p w14:paraId="19A81295" w14:textId="77777777" w:rsidR="009A1D92" w:rsidRDefault="009A1D92">
      <w:pPr>
        <w:pStyle w:val="Domylnie"/>
        <w:rPr>
          <w:rFonts w:eastAsia="Verdana"/>
          <w:sz w:val="22"/>
        </w:rPr>
      </w:pPr>
    </w:p>
    <w:p w14:paraId="530ACEC3" w14:textId="1F061B39" w:rsidR="009A1D92" w:rsidRDefault="00822236" w:rsidP="00822236">
      <w:pPr>
        <w:pStyle w:val="Domylnie"/>
        <w:jc w:val="both"/>
        <w:rPr>
          <w:rFonts w:eastAsia="Verdana"/>
          <w:sz w:val="22"/>
        </w:rPr>
      </w:pPr>
      <w:r w:rsidRPr="00822236">
        <w:rPr>
          <w:i/>
          <w:iCs/>
          <w:sz w:val="18"/>
        </w:rPr>
        <w:t>Informują, że zapoznałem/</w:t>
      </w:r>
      <w:proofErr w:type="spellStart"/>
      <w:r w:rsidRPr="00822236">
        <w:rPr>
          <w:i/>
          <w:iCs/>
          <w:sz w:val="18"/>
        </w:rPr>
        <w:t>am</w:t>
      </w:r>
      <w:proofErr w:type="spellEnd"/>
      <w:r w:rsidRPr="00822236">
        <w:rPr>
          <w:i/>
          <w:iCs/>
          <w:sz w:val="18"/>
        </w:rPr>
        <w:t xml:space="preserve"> się z treścią klauzuli informacyj</w:t>
      </w:r>
      <w:r w:rsidR="00161B16">
        <w:rPr>
          <w:i/>
          <w:iCs/>
          <w:sz w:val="18"/>
        </w:rPr>
        <w:t>nej</w:t>
      </w:r>
      <w:r w:rsidRPr="00822236">
        <w:rPr>
          <w:i/>
          <w:iCs/>
          <w:sz w:val="18"/>
        </w:rPr>
        <w:t xml:space="preserve"> i wyrażam zgodę na przetwarzanie moich danych osobowych, zawartych we wniosku, dla potrzeb wynikających z realizacji "</w:t>
      </w:r>
      <w:r w:rsidRPr="00822236">
        <w:rPr>
          <w:bCs/>
          <w:i/>
          <w:sz w:val="18"/>
        </w:rPr>
        <w:t>Programu opieki nad zwierzętami bezdomnymi oraz zapobiegania bezdomności zwierząt na terenie Gminy Kruklanki w 2020 roku",</w:t>
      </w:r>
      <w:r w:rsidRPr="00822236">
        <w:rPr>
          <w:bCs/>
          <w:i/>
          <w:sz w:val="18"/>
          <w:szCs w:val="16"/>
        </w:rPr>
        <w:t xml:space="preserve"> </w:t>
      </w:r>
      <w:r w:rsidRPr="00822236">
        <w:rPr>
          <w:i/>
          <w:iCs/>
          <w:sz w:val="18"/>
        </w:rPr>
        <w:t xml:space="preserve">zgodnie </w:t>
      </w:r>
      <w:r w:rsidRPr="00822236">
        <w:rPr>
          <w:i/>
          <w:iCs/>
          <w:sz w:val="18"/>
          <w:szCs w:val="18"/>
        </w:rPr>
        <w:t>z art.. 6 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22236">
        <w:rPr>
          <w:i/>
          <w:iCs/>
          <w:sz w:val="18"/>
        </w:rPr>
        <w:t xml:space="preserve">  z ustawą z dnia 18 maja 2018 r. o ochronie danych osobowych (</w:t>
      </w:r>
      <w:proofErr w:type="spellStart"/>
      <w:r w:rsidRPr="00822236">
        <w:rPr>
          <w:i/>
          <w:iCs/>
          <w:sz w:val="18"/>
        </w:rPr>
        <w:t>t.j</w:t>
      </w:r>
      <w:proofErr w:type="spellEnd"/>
      <w:r w:rsidRPr="00822236">
        <w:rPr>
          <w:i/>
          <w:iCs/>
          <w:sz w:val="18"/>
        </w:rPr>
        <w:t>. Dz. U. z 2019 r. poz. 1781 ze zm.).</w:t>
      </w:r>
    </w:p>
    <w:p w14:paraId="60AAFBEF" w14:textId="77777777" w:rsidR="009A1D92" w:rsidRDefault="009A1D92">
      <w:pPr>
        <w:pStyle w:val="Domylnie"/>
        <w:rPr>
          <w:rFonts w:eastAsia="Verdana"/>
          <w:sz w:val="22"/>
        </w:rPr>
      </w:pPr>
    </w:p>
    <w:p w14:paraId="1A8FEBA6" w14:textId="77777777" w:rsidR="009A1D92" w:rsidRDefault="009A1D92">
      <w:pPr>
        <w:pStyle w:val="Domylnie"/>
        <w:rPr>
          <w:rFonts w:eastAsia="Verdana"/>
          <w:sz w:val="22"/>
        </w:rPr>
      </w:pPr>
    </w:p>
    <w:p w14:paraId="1E500165" w14:textId="77777777" w:rsidR="009A1D92" w:rsidRDefault="009A1D92">
      <w:pPr>
        <w:pStyle w:val="Domylnie"/>
        <w:rPr>
          <w:rFonts w:eastAsia="Verdana"/>
          <w:sz w:val="22"/>
        </w:rPr>
      </w:pPr>
    </w:p>
    <w:p w14:paraId="7E523B1B" w14:textId="77777777" w:rsidR="009A1D92" w:rsidRDefault="005A3742">
      <w:pPr>
        <w:pStyle w:val="Domylnie"/>
      </w:pPr>
      <w:r>
        <w:rPr>
          <w:rFonts w:eastAsia="Verdana"/>
          <w:i/>
          <w:iCs/>
          <w:sz w:val="22"/>
        </w:rPr>
        <w:t>Kruklanki, dnia</w:t>
      </w:r>
      <w:r>
        <w:rPr>
          <w:rFonts w:eastAsia="Verdana"/>
          <w:sz w:val="22"/>
        </w:rPr>
        <w:t xml:space="preserve"> .....................................                                                   ..................................................</w:t>
      </w:r>
    </w:p>
    <w:p w14:paraId="33B27C96" w14:textId="77777777" w:rsidR="009A1D92" w:rsidRDefault="005A3742">
      <w:pPr>
        <w:pStyle w:val="Domylnie"/>
      </w:pPr>
      <w:r>
        <w:rPr>
          <w:rFonts w:eastAsia="Verdana"/>
          <w:sz w:val="18"/>
        </w:rPr>
        <w:t xml:space="preserve">                                                                                                                                                        /podpis Wnioskodawcy/</w:t>
      </w:r>
    </w:p>
    <w:p w14:paraId="179FBA97" w14:textId="77777777" w:rsidR="00161B16" w:rsidRDefault="00161B16" w:rsidP="00161B16">
      <w:pPr>
        <w:pStyle w:val="Domylnie"/>
        <w:jc w:val="center"/>
        <w:rPr>
          <w:b/>
          <w:bCs/>
          <w:sz w:val="16"/>
          <w:szCs w:val="16"/>
        </w:rPr>
      </w:pPr>
    </w:p>
    <w:p w14:paraId="753BCFE0" w14:textId="77777777" w:rsidR="00161B16" w:rsidRDefault="00161B16" w:rsidP="00161B16">
      <w:pPr>
        <w:pStyle w:val="Domylnie"/>
        <w:jc w:val="center"/>
        <w:rPr>
          <w:b/>
          <w:bCs/>
          <w:sz w:val="16"/>
          <w:szCs w:val="16"/>
        </w:rPr>
      </w:pPr>
    </w:p>
    <w:p w14:paraId="70D1BD9F" w14:textId="65C5EDAC" w:rsidR="00161B16" w:rsidRDefault="00161B16" w:rsidP="00161B16">
      <w:pPr>
        <w:pStyle w:val="Domylnie"/>
        <w:jc w:val="center"/>
        <w:rPr>
          <w:b/>
          <w:bCs/>
          <w:sz w:val="16"/>
          <w:szCs w:val="16"/>
        </w:rPr>
      </w:pPr>
      <w:r w:rsidRPr="00161B16">
        <w:rPr>
          <w:b/>
          <w:bCs/>
          <w:sz w:val="16"/>
          <w:szCs w:val="16"/>
        </w:rPr>
        <w:t>KLAUZULA INFORMACYJNA</w:t>
      </w:r>
    </w:p>
    <w:p w14:paraId="3964618A" w14:textId="77777777" w:rsidR="00161B16" w:rsidRPr="00161B16" w:rsidRDefault="00161B16" w:rsidP="00161B16">
      <w:pPr>
        <w:pStyle w:val="Domylnie"/>
        <w:jc w:val="center"/>
        <w:rPr>
          <w:b/>
          <w:bCs/>
          <w:sz w:val="16"/>
          <w:szCs w:val="16"/>
        </w:rPr>
      </w:pPr>
    </w:p>
    <w:p w14:paraId="5AFED0CF" w14:textId="77777777" w:rsidR="00161B16" w:rsidRPr="00822236" w:rsidRDefault="00161B16" w:rsidP="00161B16">
      <w:pPr>
        <w:pStyle w:val="Domylnie"/>
        <w:ind w:left="-426"/>
        <w:jc w:val="both"/>
        <w:rPr>
          <w:sz w:val="16"/>
          <w:szCs w:val="16"/>
        </w:rPr>
      </w:pPr>
      <w:r w:rsidRPr="00822236">
        <w:rPr>
          <w:color w:val="00000A"/>
          <w:sz w:val="16"/>
          <w:szCs w:val="16"/>
          <w:shd w:val="clear" w:color="auto" w:fill="FFFFFF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22236">
        <w:rPr>
          <w:color w:val="00000A"/>
          <w:sz w:val="16"/>
          <w:szCs w:val="16"/>
          <w:shd w:val="clear" w:color="auto" w:fill="FFFFFF"/>
        </w:rPr>
        <w:t>publ</w:t>
      </w:r>
      <w:proofErr w:type="spellEnd"/>
      <w:r w:rsidRPr="00822236">
        <w:rPr>
          <w:color w:val="00000A"/>
          <w:sz w:val="16"/>
          <w:szCs w:val="16"/>
          <w:shd w:val="clear" w:color="auto" w:fill="FFFFFF"/>
        </w:rPr>
        <w:t>. Dz. Urz. UE L Nr 119, s. 1 informujemy, iż:</w:t>
      </w:r>
    </w:p>
    <w:p w14:paraId="7C9D81B1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Administratorem Pani/Pana danych osobowych jest Gmina Kruklanki </w:t>
      </w:r>
      <w:r w:rsidRPr="00822236">
        <w:rPr>
          <w:color w:val="00000A"/>
          <w:sz w:val="16"/>
          <w:szCs w:val="16"/>
          <w:lang w:eastAsia="pl-PL"/>
        </w:rPr>
        <w:t>w imieniu której występuje Wójt Gminy Kruklanki,</w:t>
      </w:r>
      <w:r w:rsidRPr="00822236">
        <w:rPr>
          <w:color w:val="3A3C3E"/>
          <w:sz w:val="16"/>
          <w:szCs w:val="16"/>
          <w:lang w:eastAsia="pl-PL"/>
        </w:rPr>
        <w:t xml:space="preserve"> </w:t>
      </w:r>
      <w:r w:rsidRPr="00822236">
        <w:rPr>
          <w:color w:val="00000A"/>
          <w:sz w:val="16"/>
          <w:szCs w:val="16"/>
          <w:lang w:eastAsia="pl-PL"/>
        </w:rPr>
        <w:t>adres: ul. 22 Lipca 10,  11 - 612 Kruklanki, tel. : </w:t>
      </w:r>
      <w:hyperlink r:id="rId8" w:history="1">
        <w:r w:rsidRPr="00822236">
          <w:rPr>
            <w:color w:val="0563C1"/>
            <w:sz w:val="16"/>
            <w:szCs w:val="16"/>
            <w:u w:val="single"/>
            <w:lang w:eastAsia="pl-PL"/>
          </w:rPr>
          <w:t>87 421 70 02</w:t>
        </w:r>
      </w:hyperlink>
    </w:p>
    <w:p w14:paraId="4185641A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color w:val="00000A"/>
          <w:sz w:val="16"/>
          <w:szCs w:val="16"/>
          <w:shd w:val="clear" w:color="auto" w:fill="FFFFFF"/>
        </w:rPr>
        <w:t xml:space="preserve">W sprawach z zakresu ochrony danych osobowych mogą Państwo kontaktować się z Inspektorem Ochrony Danych – </w:t>
      </w:r>
      <w:hyperlink r:id="rId9" w:history="1">
        <w:r w:rsidRPr="00822236">
          <w:rPr>
            <w:rStyle w:val="Hipercze"/>
            <w:sz w:val="16"/>
            <w:szCs w:val="16"/>
            <w:shd w:val="clear" w:color="auto" w:fill="FFFFFF"/>
          </w:rPr>
          <w:t>martagawejko@wp.pl</w:t>
        </w:r>
      </w:hyperlink>
      <w:r w:rsidRPr="00822236">
        <w:rPr>
          <w:color w:val="00000A"/>
          <w:sz w:val="16"/>
          <w:szCs w:val="16"/>
          <w:shd w:val="clear" w:color="auto" w:fill="FFFFFF"/>
        </w:rPr>
        <w:t xml:space="preserve"> </w:t>
      </w:r>
    </w:p>
    <w:p w14:paraId="355E1C94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Pani/Pana dane osobowe przetwarzane będą w celu zapobiegania i zwalczania bezdomności zwierząt. </w:t>
      </w:r>
    </w:p>
    <w:p w14:paraId="767B1927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Odbiorcami Pani/Pana danych osobowych będą podmioty uprawnione do uzyskania danych osobowych na podstawie przepisów prawa. </w:t>
      </w:r>
    </w:p>
    <w:p w14:paraId="6B80E0A1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Pani/Pana dane osobowe przechowywane będą w do czasu wykonania usługi wskazanej we wniosku, a po jej wykonaniu na podstawie wewnętrznych przepisów dotyczących realizacji obowiązku przechowywania dokumentów i ich archiwizacji . </w:t>
      </w:r>
    </w:p>
    <w:p w14:paraId="4A367D3E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>Pani/Pana dane nie będą przekazywane do państwa trzeciego.</w:t>
      </w:r>
    </w:p>
    <w:p w14:paraId="276F9E00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 xml:space="preserve">Posiada Pani/Pan prawo do żądania od administratora dostępu do danych osobowych, ich sprostowania lub ograniczenia przetwarzania. </w:t>
      </w:r>
    </w:p>
    <w:p w14:paraId="000D1DC0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>Ma Pani/Pan prawo wniesienia skargi do organu nadzorczego Prezesa Urzędu Ochrony Danych Osobowych, ul. Stawki 2, 00-193 Warszawa na niezgodne z prawem przetwarzanie danych.</w:t>
      </w:r>
    </w:p>
    <w:p w14:paraId="123B07A0" w14:textId="77777777" w:rsidR="00161B16" w:rsidRPr="00822236" w:rsidRDefault="00161B16" w:rsidP="00161B16">
      <w:pPr>
        <w:numPr>
          <w:ilvl w:val="0"/>
          <w:numId w:val="18"/>
        </w:numPr>
        <w:shd w:val="clear" w:color="auto" w:fill="FFFFFF"/>
        <w:suppressAutoHyphens w:val="0"/>
        <w:autoSpaceDN/>
        <w:ind w:left="0"/>
        <w:jc w:val="both"/>
        <w:textAlignment w:val="auto"/>
        <w:rPr>
          <w:color w:val="3A3C3E"/>
          <w:sz w:val="16"/>
          <w:szCs w:val="16"/>
          <w:lang w:eastAsia="pl-PL"/>
        </w:rPr>
      </w:pPr>
      <w:r w:rsidRPr="00822236">
        <w:rPr>
          <w:sz w:val="16"/>
          <w:szCs w:val="16"/>
        </w:rPr>
        <w:t>Podanie danych osobowych jest dobrowolne, ale niezbędne w celu rozpatrzenia wnios</w:t>
      </w:r>
      <w:r>
        <w:rPr>
          <w:sz w:val="16"/>
          <w:szCs w:val="16"/>
        </w:rPr>
        <w:t>ku.</w:t>
      </w:r>
    </w:p>
    <w:p w14:paraId="6162510B" w14:textId="77777777" w:rsidR="009A1D92" w:rsidRDefault="009A1D92">
      <w:pPr>
        <w:pStyle w:val="Domylnie"/>
        <w:rPr>
          <w:rFonts w:eastAsia="Verdana"/>
          <w:sz w:val="22"/>
        </w:rPr>
      </w:pPr>
    </w:p>
    <w:p w14:paraId="599A9BE5" w14:textId="77777777" w:rsidR="009A1D92" w:rsidRDefault="009A1D92">
      <w:pPr>
        <w:pStyle w:val="Domylnie"/>
        <w:rPr>
          <w:rFonts w:eastAsia="Verdana"/>
          <w:sz w:val="22"/>
        </w:rPr>
      </w:pPr>
    </w:p>
    <w:p w14:paraId="50536109" w14:textId="6EB275E2" w:rsidR="009A1D92" w:rsidRPr="00161B16" w:rsidRDefault="005A3742" w:rsidP="00161B16">
      <w:pPr>
        <w:pStyle w:val="Domylnie"/>
        <w:rPr>
          <w:rFonts w:eastAsia="Verdana"/>
          <w:sz w:val="18"/>
        </w:rPr>
      </w:pPr>
      <w:r>
        <w:rPr>
          <w:rFonts w:eastAsia="Verdana"/>
          <w:sz w:val="18"/>
        </w:rPr>
        <w:t>*niepotrzebne skreśli</w:t>
      </w:r>
      <w:r w:rsidR="00161B16">
        <w:rPr>
          <w:rFonts w:eastAsia="Verdana"/>
          <w:sz w:val="18"/>
        </w:rPr>
        <w:t>ć</w:t>
      </w:r>
    </w:p>
    <w:p w14:paraId="61A05FF7" w14:textId="4F615736" w:rsidR="009A1D92" w:rsidRDefault="005A3742" w:rsidP="00624790">
      <w:r>
        <w:rPr>
          <w:sz w:val="16"/>
          <w:szCs w:val="16"/>
        </w:rPr>
        <w:t xml:space="preserve"> </w:t>
      </w:r>
    </w:p>
    <w:sectPr w:rsidR="009A1D92" w:rsidSect="00822236">
      <w:footnotePr>
        <w:pos w:val="beneathText"/>
      </w:footnotePr>
      <w:pgSz w:w="11906" w:h="16838"/>
      <w:pgMar w:top="567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0C1F" w14:textId="77777777" w:rsidR="0027716E" w:rsidRDefault="0027716E">
      <w:r>
        <w:separator/>
      </w:r>
    </w:p>
  </w:endnote>
  <w:endnote w:type="continuationSeparator" w:id="0">
    <w:p w14:paraId="1BDB6C75" w14:textId="77777777" w:rsidR="0027716E" w:rsidRDefault="002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Verdana"/>
    <w:charset w:val="EE"/>
    <w:family w:val="auto"/>
    <w:pitch w:val="default"/>
    <w:sig w:usb0="00000000" w:usb1="00000000" w:usb2="00000000" w:usb3="00000000" w:csb0="00000002" w:csb1="00000000"/>
  </w:font>
  <w:font w:name="Verdana-BoldItalic">
    <w:charset w:val="EE"/>
    <w:family w:val="script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E2E5A" w14:textId="77777777" w:rsidR="0027716E" w:rsidRDefault="0027716E">
      <w:r>
        <w:rPr>
          <w:color w:val="000000"/>
        </w:rPr>
        <w:separator/>
      </w:r>
    </w:p>
  </w:footnote>
  <w:footnote w:type="continuationSeparator" w:id="0">
    <w:p w14:paraId="71FEDACC" w14:textId="77777777" w:rsidR="0027716E" w:rsidRDefault="0027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CE2"/>
    <w:multiLevelType w:val="hybridMultilevel"/>
    <w:tmpl w:val="D3B68D4C"/>
    <w:lvl w:ilvl="0" w:tplc="32869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399"/>
    <w:multiLevelType w:val="multilevel"/>
    <w:tmpl w:val="B734D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386"/>
    <w:multiLevelType w:val="multilevel"/>
    <w:tmpl w:val="AF803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162"/>
    <w:multiLevelType w:val="multilevel"/>
    <w:tmpl w:val="4D4A7F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B268E"/>
    <w:multiLevelType w:val="multilevel"/>
    <w:tmpl w:val="8FC60C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27E3F"/>
    <w:multiLevelType w:val="multilevel"/>
    <w:tmpl w:val="15BAF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7548"/>
    <w:multiLevelType w:val="multilevel"/>
    <w:tmpl w:val="18B40B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0C1D"/>
    <w:multiLevelType w:val="multilevel"/>
    <w:tmpl w:val="EBF239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178A"/>
    <w:multiLevelType w:val="multilevel"/>
    <w:tmpl w:val="8F82D9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2D9C"/>
    <w:multiLevelType w:val="multilevel"/>
    <w:tmpl w:val="07B061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A7FE8"/>
    <w:multiLevelType w:val="multilevel"/>
    <w:tmpl w:val="6E30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3618"/>
    <w:multiLevelType w:val="multilevel"/>
    <w:tmpl w:val="F6ACD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C02EF"/>
    <w:multiLevelType w:val="multilevel"/>
    <w:tmpl w:val="8C669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5A46"/>
    <w:multiLevelType w:val="multilevel"/>
    <w:tmpl w:val="ED489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D2457"/>
    <w:multiLevelType w:val="multilevel"/>
    <w:tmpl w:val="9A40F6A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F30A65"/>
    <w:multiLevelType w:val="multilevel"/>
    <w:tmpl w:val="F8DA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C44C9"/>
    <w:multiLevelType w:val="multilevel"/>
    <w:tmpl w:val="0B6E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A6E33"/>
    <w:multiLevelType w:val="multilevel"/>
    <w:tmpl w:val="E34C99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attachedTemplate r:id="rId1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92"/>
    <w:rsid w:val="00142F9B"/>
    <w:rsid w:val="00161B16"/>
    <w:rsid w:val="00166B9D"/>
    <w:rsid w:val="001910D0"/>
    <w:rsid w:val="001C2493"/>
    <w:rsid w:val="00216328"/>
    <w:rsid w:val="00230293"/>
    <w:rsid w:val="0027716E"/>
    <w:rsid w:val="00307815"/>
    <w:rsid w:val="003160F5"/>
    <w:rsid w:val="003816D1"/>
    <w:rsid w:val="003B6D5A"/>
    <w:rsid w:val="003F47CB"/>
    <w:rsid w:val="005142DF"/>
    <w:rsid w:val="005A3742"/>
    <w:rsid w:val="005C0A9B"/>
    <w:rsid w:val="00624790"/>
    <w:rsid w:val="006A2CC4"/>
    <w:rsid w:val="006B1913"/>
    <w:rsid w:val="00742FA1"/>
    <w:rsid w:val="0075453B"/>
    <w:rsid w:val="00822236"/>
    <w:rsid w:val="008222C0"/>
    <w:rsid w:val="008B6CCF"/>
    <w:rsid w:val="008F00A3"/>
    <w:rsid w:val="00955C34"/>
    <w:rsid w:val="009A1D92"/>
    <w:rsid w:val="00A928D0"/>
    <w:rsid w:val="00CC3E54"/>
    <w:rsid w:val="00D654E7"/>
    <w:rsid w:val="00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C8D8"/>
  <w15:docId w15:val="{7BA96F2C-4AB4-4ADB-8271-CEFD212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111">
    <w:name w:val="WW-Absatz-Standardschriftart111"/>
  </w:style>
  <w:style w:type="character" w:customStyle="1" w:styleId="WW8Num1z3">
    <w:name w:val="WW8Num1z3"/>
    <w:rPr>
      <w:rFonts w:ascii="Wingdings 2" w:hAnsi="Wingdings 2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">
    <w:name w:val="WW-Absatz-Standardschriftart1111"/>
  </w:style>
  <w:style w:type="character" w:customStyle="1" w:styleId="WW-Absatz-Standardschriftart1">
    <w:name w:val="WW-Absatz-Standardschriftart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280" w:after="119"/>
    </w:pPr>
  </w:style>
  <w:style w:type="paragraph" w:styleId="Lista">
    <w:name w:val="List"/>
    <w:basedOn w:val="Tekstpodstawowy"/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</w:style>
  <w:style w:type="paragraph" w:styleId="Tekstprzypisudolnego">
    <w:name w:val="footnote text"/>
    <w:basedOn w:val="Normalny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Calibri"/>
      <w:sz w:val="26"/>
      <w:szCs w:val="22"/>
      <w:lang w:eastAsia="en-US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ny"/>
    <w:pPr>
      <w:spacing w:before="280" w:after="119" w:line="276" w:lineRule="auto"/>
    </w:pPr>
    <w:rPr>
      <w:rFonts w:eastAsia="Calibri"/>
      <w:sz w:val="26"/>
      <w:szCs w:val="22"/>
      <w:lang w:eastAsia="en-US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textAlignment w:val="baseline"/>
    </w:pPr>
    <w:rPr>
      <w:rFonts w:eastAsia="SimSun"/>
      <w:sz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eastAsia="Calibri"/>
      <w:sz w:val="26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  <w:lang w:eastAsia="zh-CN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luchili">
    <w:name w:val="luc_hili"/>
    <w:basedOn w:val="Domylnaczcionkaakapitu"/>
  </w:style>
  <w:style w:type="paragraph" w:customStyle="1" w:styleId="NormalnyWeb2">
    <w:name w:val="Normalny (Web)2"/>
    <w:basedOn w:val="Normalny"/>
    <w:pPr>
      <w:widowControl w:val="0"/>
      <w:spacing w:before="280" w:after="119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4790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character" w:customStyle="1" w:styleId="czeinternetowe">
    <w:name w:val="czeinternetowe"/>
    <w:basedOn w:val="Domylnaczcionkaakapitu"/>
    <w:rsid w:val="00624790"/>
  </w:style>
  <w:style w:type="character" w:styleId="Hipercze">
    <w:name w:val="Hyperlink"/>
    <w:basedOn w:val="Domylnaczcionkaakapitu"/>
    <w:uiPriority w:val="99"/>
    <w:unhideWhenUsed/>
    <w:rsid w:val="00381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Urz%C4%85d+Gminy+w+Kruklankach&amp;rlz=1C1GCEA_enPL799PL799&amp;oq=Urz%C4%85d+Gminy+w+Kruklankach&amp;aqs=chrome..69i57.3979j0j9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gawejko@w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Uchwa&#322;y\Projekty\Ochrona%20zwierz&#261;t\Uchwa&#322;a_ochrona%20zwierz&#261;t_2019_proje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FF07-E97A-491F-9F5B-B69944D7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Uchwała_ochrona zwierząt_2019_projekt</Template>
  <TotalTime>5</TotalTime>
  <Pages>1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ZaĹ‚Ä…cznik Nr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ZaĹ‚Ä…cznik Nr</dc:title>
  <dc:creator>DELL-MAGDA</dc:creator>
  <cp:lastModifiedBy>ADAM</cp:lastModifiedBy>
  <cp:revision>2</cp:revision>
  <cp:lastPrinted>2019-12-03T11:25:00Z</cp:lastPrinted>
  <dcterms:created xsi:type="dcterms:W3CDTF">2020-06-04T06:55:00Z</dcterms:created>
  <dcterms:modified xsi:type="dcterms:W3CDTF">2020-06-04T06:55:00Z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