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EFAA" w14:textId="77777777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Urząd Gminy w Kruklankach</w:t>
      </w:r>
    </w:p>
    <w:p w14:paraId="7AAC37D4" w14:textId="77777777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ul. 22 Lipca 10</w:t>
      </w:r>
    </w:p>
    <w:p w14:paraId="3BE6AF82" w14:textId="77777777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11 - 612 Kruklanki</w:t>
      </w:r>
    </w:p>
    <w:p w14:paraId="1BE7F2DC" w14:textId="77777777" w:rsidR="009A1D92" w:rsidRDefault="009A1D92">
      <w:pPr>
        <w:pStyle w:val="Akapitzlist10"/>
        <w:spacing w:after="120" w:line="240" w:lineRule="auto"/>
        <w:ind w:left="0"/>
        <w:jc w:val="both"/>
        <w:rPr>
          <w:sz w:val="24"/>
        </w:rPr>
      </w:pPr>
    </w:p>
    <w:p w14:paraId="2C5C933A" w14:textId="77777777" w:rsidR="009A1D92" w:rsidRDefault="009A1D92">
      <w:pPr>
        <w:pStyle w:val="Akapitzlist10"/>
        <w:spacing w:after="120" w:line="240" w:lineRule="auto"/>
        <w:ind w:left="0"/>
        <w:jc w:val="both"/>
        <w:rPr>
          <w:sz w:val="24"/>
        </w:rPr>
      </w:pPr>
    </w:p>
    <w:p w14:paraId="7688DF79" w14:textId="77777777" w:rsidR="009A1D92" w:rsidRDefault="005A3742">
      <w:pPr>
        <w:pStyle w:val="Akapitzlist10"/>
        <w:spacing w:after="120"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 E K L A R A C J A </w:t>
      </w:r>
    </w:p>
    <w:p w14:paraId="7BF22921" w14:textId="77777777" w:rsidR="009A1D92" w:rsidRDefault="005A3742">
      <w:pPr>
        <w:pStyle w:val="Akapitzlist10"/>
        <w:spacing w:after="120" w:line="240" w:lineRule="auto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OPIEKUNA BEZDOMNYCH ZWIERZĄT NA TERENIE GMINY KRUKLANKI</w:t>
      </w:r>
    </w:p>
    <w:p w14:paraId="1420C0B7" w14:textId="77777777" w:rsidR="009A1D92" w:rsidRDefault="009A1D92">
      <w:pPr>
        <w:pStyle w:val="Akapitzlist10"/>
        <w:spacing w:after="120" w:line="240" w:lineRule="auto"/>
        <w:ind w:left="0"/>
        <w:jc w:val="both"/>
        <w:rPr>
          <w:b/>
          <w:bCs/>
          <w:sz w:val="24"/>
        </w:rPr>
      </w:pPr>
    </w:p>
    <w:p w14:paraId="478DEB58" w14:textId="77777777" w:rsidR="009A1D92" w:rsidRDefault="005A3742">
      <w:pPr>
        <w:pStyle w:val="Akapitzlist10"/>
        <w:spacing w:after="120" w:line="240" w:lineRule="auto"/>
        <w:ind w:left="0"/>
        <w:rPr>
          <w:sz w:val="24"/>
        </w:rPr>
      </w:pPr>
      <w:r>
        <w:rPr>
          <w:sz w:val="24"/>
        </w:rPr>
        <w:t>Imię i nazwisko opiekuna zwierząt: .............................................................................................</w:t>
      </w:r>
    </w:p>
    <w:p w14:paraId="2A8A7805" w14:textId="77777777" w:rsidR="009A1D92" w:rsidRDefault="005A3742">
      <w:pPr>
        <w:pStyle w:val="Akapitzlist10"/>
        <w:spacing w:after="120" w:line="240" w:lineRule="auto"/>
        <w:ind w:left="0"/>
        <w:rPr>
          <w:sz w:val="24"/>
        </w:rPr>
      </w:pPr>
      <w:r>
        <w:rPr>
          <w:sz w:val="24"/>
        </w:rPr>
        <w:t>Adres zamieszkania: ....................................................................................................................</w:t>
      </w:r>
    </w:p>
    <w:p w14:paraId="1D2B249F" w14:textId="77777777" w:rsidR="009A1D92" w:rsidRDefault="005A3742">
      <w:pPr>
        <w:pStyle w:val="Akapitzlist10"/>
        <w:spacing w:after="120" w:line="240" w:lineRule="auto"/>
        <w:ind w:left="0"/>
        <w:jc w:val="both"/>
        <w:rPr>
          <w:sz w:val="24"/>
        </w:rPr>
      </w:pPr>
      <w:r>
        <w:rPr>
          <w:sz w:val="24"/>
        </w:rPr>
        <w:t>Numer telefonu: ......................................</w:t>
      </w:r>
    </w:p>
    <w:p w14:paraId="1B28A235" w14:textId="77777777" w:rsidR="009A1D92" w:rsidRDefault="005A3742">
      <w:pPr>
        <w:pStyle w:val="Akapitzlist10"/>
        <w:spacing w:after="120" w:line="240" w:lineRule="auto"/>
        <w:ind w:left="0"/>
        <w:jc w:val="both"/>
        <w:rPr>
          <w:sz w:val="24"/>
          <w:u w:val="dash"/>
        </w:rPr>
      </w:pPr>
      <w:r>
        <w:rPr>
          <w:sz w:val="24"/>
          <w:u w:val="dash"/>
        </w:rPr>
        <w:t>Gatunek zwierząt objętych opieką oraz ich liczba i płeć:</w:t>
      </w:r>
    </w:p>
    <w:p w14:paraId="00E398CF" w14:textId="77777777" w:rsidR="009A1D92" w:rsidRDefault="005A3742">
      <w:pPr>
        <w:pStyle w:val="Akapitzlist10"/>
        <w:numPr>
          <w:ilvl w:val="0"/>
          <w:numId w:val="16"/>
        </w:numPr>
        <w:tabs>
          <w:tab w:val="left" w:pos="425"/>
        </w:tabs>
        <w:spacing w:after="120" w:line="240" w:lineRule="auto"/>
        <w:ind w:left="0" w:firstLine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3669F09A" w14:textId="77777777" w:rsidR="009A1D92" w:rsidRDefault="005A3742">
      <w:pPr>
        <w:pStyle w:val="Akapitzlist10"/>
        <w:numPr>
          <w:ilvl w:val="0"/>
          <w:numId w:val="16"/>
        </w:numPr>
        <w:tabs>
          <w:tab w:val="left" w:pos="425"/>
        </w:tabs>
        <w:spacing w:after="120" w:line="240" w:lineRule="auto"/>
        <w:ind w:left="0" w:firstLine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9400EA7" w14:textId="77777777" w:rsidR="009A1D92" w:rsidRDefault="005A3742">
      <w:pPr>
        <w:pStyle w:val="Akapitzlist10"/>
        <w:numPr>
          <w:ilvl w:val="0"/>
          <w:numId w:val="16"/>
        </w:numPr>
        <w:tabs>
          <w:tab w:val="left" w:pos="425"/>
        </w:tabs>
        <w:spacing w:after="120" w:line="240" w:lineRule="auto"/>
        <w:ind w:left="0" w:firstLine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497EDF47" w14:textId="77777777" w:rsidR="009A1D92" w:rsidRDefault="005A3742">
      <w:pPr>
        <w:pStyle w:val="Akapitzlist10"/>
        <w:numPr>
          <w:ilvl w:val="0"/>
          <w:numId w:val="16"/>
        </w:numPr>
        <w:tabs>
          <w:tab w:val="left" w:pos="425"/>
        </w:tabs>
        <w:spacing w:after="120" w:line="240" w:lineRule="auto"/>
        <w:ind w:left="0" w:firstLine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34892FE" w14:textId="77777777" w:rsidR="009A1D92" w:rsidRDefault="005A3742">
      <w:pPr>
        <w:pStyle w:val="Akapitzlist10"/>
        <w:spacing w:after="120" w:line="240" w:lineRule="auto"/>
        <w:ind w:left="0"/>
        <w:rPr>
          <w:sz w:val="24"/>
        </w:rPr>
      </w:pPr>
      <w:r>
        <w:rPr>
          <w:sz w:val="24"/>
        </w:rPr>
        <w:t>Miejsce przebywania zwierząt: ....................................................................................................</w:t>
      </w:r>
    </w:p>
    <w:p w14:paraId="323BD8D7" w14:textId="77777777" w:rsidR="009A1D92" w:rsidRDefault="005A3742">
      <w:pPr>
        <w:pStyle w:val="Akapitzlist10"/>
        <w:spacing w:after="120" w:line="240" w:lineRule="auto"/>
        <w:ind w:left="0"/>
        <w:rPr>
          <w:sz w:val="24"/>
        </w:rPr>
      </w:pPr>
      <w:r>
        <w:rPr>
          <w:sz w:val="24"/>
        </w:rPr>
        <w:t>Forma udzielanej zwierzętom opieki: ..........................................................................................</w:t>
      </w:r>
    </w:p>
    <w:p w14:paraId="3CFA7D48" w14:textId="139E535D" w:rsidR="009A1D92" w:rsidRDefault="005A3742">
      <w:pPr>
        <w:pStyle w:val="Akapitzlist10"/>
        <w:spacing w:after="120" w:line="240" w:lineRule="auto"/>
        <w:ind w:left="0"/>
        <w:jc w:val="both"/>
        <w:rPr>
          <w:sz w:val="24"/>
        </w:rPr>
      </w:pPr>
      <w:r>
        <w:rPr>
          <w:sz w:val="24"/>
        </w:rPr>
        <w:t>Informacje dodatkowe /np. informacja o konieczności wykonania zabiegów: sterylizacji lub kastracji zwierząt lub usypiania ślepych miotów</w:t>
      </w:r>
      <w:r w:rsidR="00EB51E7">
        <w:rPr>
          <w:sz w:val="24"/>
        </w:rPr>
        <w:t xml:space="preserve"> itp.</w:t>
      </w:r>
      <w:r>
        <w:rPr>
          <w:sz w:val="24"/>
        </w:rPr>
        <w:t>/:</w:t>
      </w:r>
    </w:p>
    <w:p w14:paraId="70A51070" w14:textId="77777777" w:rsidR="009A1D92" w:rsidRDefault="005A3742">
      <w:pPr>
        <w:pStyle w:val="Akapitzlist10"/>
        <w:spacing w:after="120" w:line="240" w:lineRule="auto"/>
        <w:ind w:left="0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749E5D" w14:textId="77777777" w:rsidR="009A1D92" w:rsidRPr="00822236" w:rsidRDefault="00624790" w:rsidP="00742FA1">
      <w:pPr>
        <w:pStyle w:val="Domylnie"/>
        <w:jc w:val="both"/>
      </w:pPr>
      <w:r w:rsidRPr="00822236">
        <w:rPr>
          <w:i/>
          <w:iCs/>
          <w:sz w:val="18"/>
        </w:rPr>
        <w:t xml:space="preserve">Informują, że zapoznałem/am się z </w:t>
      </w:r>
      <w:r w:rsidR="003816D1" w:rsidRPr="00822236">
        <w:rPr>
          <w:i/>
          <w:iCs/>
          <w:sz w:val="18"/>
        </w:rPr>
        <w:t>treścią klauzuli</w:t>
      </w:r>
      <w:r w:rsidRPr="00822236">
        <w:rPr>
          <w:i/>
          <w:iCs/>
          <w:sz w:val="18"/>
        </w:rPr>
        <w:t xml:space="preserve"> informacyjną i w</w:t>
      </w:r>
      <w:r w:rsidR="005A3742" w:rsidRPr="00822236">
        <w:rPr>
          <w:i/>
          <w:iCs/>
          <w:sz w:val="18"/>
        </w:rPr>
        <w:t>yrażam zgodę na przetwarzanie moich danych osobowych</w:t>
      </w:r>
      <w:r w:rsidRPr="00822236">
        <w:rPr>
          <w:i/>
          <w:iCs/>
          <w:sz w:val="18"/>
        </w:rPr>
        <w:t>,</w:t>
      </w:r>
      <w:r w:rsidR="005A3742" w:rsidRPr="00822236">
        <w:rPr>
          <w:i/>
          <w:iCs/>
          <w:sz w:val="18"/>
        </w:rPr>
        <w:t xml:space="preserve"> zawartych we wniosku</w:t>
      </w:r>
      <w:r w:rsidRPr="00822236">
        <w:rPr>
          <w:i/>
          <w:iCs/>
          <w:sz w:val="18"/>
        </w:rPr>
        <w:t>,</w:t>
      </w:r>
      <w:r w:rsidR="005A3742" w:rsidRPr="00822236">
        <w:rPr>
          <w:i/>
          <w:iCs/>
          <w:sz w:val="18"/>
        </w:rPr>
        <w:t xml:space="preserve"> dla potrzeb wynikających z realizacji "</w:t>
      </w:r>
      <w:r w:rsidR="005A3742" w:rsidRPr="00822236">
        <w:rPr>
          <w:bCs/>
          <w:i/>
          <w:sz w:val="18"/>
        </w:rPr>
        <w:t xml:space="preserve">Programu opieki nad zwierzętami bezdomnymi oraz zapobiegania bezdomności zwierząt na terenie </w:t>
      </w:r>
      <w:r w:rsidRPr="00822236">
        <w:rPr>
          <w:bCs/>
          <w:i/>
          <w:sz w:val="18"/>
        </w:rPr>
        <w:t xml:space="preserve">Gminy Kruklanki </w:t>
      </w:r>
      <w:r w:rsidR="005A3742" w:rsidRPr="00822236">
        <w:rPr>
          <w:bCs/>
          <w:i/>
          <w:sz w:val="18"/>
        </w:rPr>
        <w:t>w 20</w:t>
      </w:r>
      <w:r w:rsidR="008B6CCF" w:rsidRPr="00822236">
        <w:rPr>
          <w:bCs/>
          <w:i/>
          <w:sz w:val="18"/>
        </w:rPr>
        <w:t>20</w:t>
      </w:r>
      <w:r w:rsidR="005A3742" w:rsidRPr="00822236">
        <w:rPr>
          <w:bCs/>
          <w:i/>
          <w:sz w:val="18"/>
        </w:rPr>
        <w:t xml:space="preserve"> roku",</w:t>
      </w:r>
      <w:r w:rsidR="005A3742" w:rsidRPr="00822236">
        <w:rPr>
          <w:bCs/>
          <w:i/>
          <w:sz w:val="18"/>
          <w:szCs w:val="16"/>
        </w:rPr>
        <w:t xml:space="preserve"> </w:t>
      </w:r>
      <w:r w:rsidR="00742FA1" w:rsidRPr="00822236">
        <w:rPr>
          <w:i/>
          <w:iCs/>
          <w:sz w:val="18"/>
        </w:rPr>
        <w:t xml:space="preserve">zgodnie </w:t>
      </w:r>
      <w:r w:rsidR="00742FA1" w:rsidRPr="00822236">
        <w:rPr>
          <w:i/>
          <w:iCs/>
          <w:sz w:val="18"/>
          <w:szCs w:val="18"/>
        </w:rPr>
        <w:t>z art.. 6 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A3742" w:rsidRPr="00822236">
        <w:rPr>
          <w:i/>
          <w:iCs/>
          <w:sz w:val="18"/>
        </w:rPr>
        <w:t xml:space="preserve">  z ustawą z dnia 18 maja 2018 r. o ochronie danych osobowych (</w:t>
      </w:r>
      <w:r w:rsidR="008B6CCF" w:rsidRPr="00822236">
        <w:rPr>
          <w:i/>
          <w:iCs/>
          <w:sz w:val="18"/>
        </w:rPr>
        <w:t xml:space="preserve">t.j. </w:t>
      </w:r>
      <w:r w:rsidR="005A3742" w:rsidRPr="00822236">
        <w:rPr>
          <w:i/>
          <w:iCs/>
          <w:sz w:val="18"/>
        </w:rPr>
        <w:t>Dz. U. z 201</w:t>
      </w:r>
      <w:r w:rsidR="008B6CCF" w:rsidRPr="00822236">
        <w:rPr>
          <w:i/>
          <w:iCs/>
          <w:sz w:val="18"/>
        </w:rPr>
        <w:t>9</w:t>
      </w:r>
      <w:r w:rsidR="005A3742" w:rsidRPr="00822236">
        <w:rPr>
          <w:i/>
          <w:iCs/>
          <w:sz w:val="18"/>
        </w:rPr>
        <w:t xml:space="preserve"> r. poz. </w:t>
      </w:r>
      <w:r w:rsidR="008B6CCF" w:rsidRPr="00822236">
        <w:rPr>
          <w:i/>
          <w:iCs/>
          <w:sz w:val="18"/>
        </w:rPr>
        <w:t>1781</w:t>
      </w:r>
      <w:r w:rsidR="005A3742" w:rsidRPr="00822236">
        <w:rPr>
          <w:i/>
          <w:iCs/>
          <w:sz w:val="18"/>
        </w:rPr>
        <w:t xml:space="preserve"> ze zm.).</w:t>
      </w:r>
      <w:r w:rsidR="005A3742" w:rsidRPr="00822236">
        <w:rPr>
          <w:i/>
          <w:iCs/>
          <w:sz w:val="22"/>
        </w:rPr>
        <w:t xml:space="preserve">    </w:t>
      </w:r>
    </w:p>
    <w:p w14:paraId="1FEC0B10" w14:textId="4D8CEA24" w:rsidR="009A1D92" w:rsidRDefault="009A1D92">
      <w:pPr>
        <w:pStyle w:val="Akapitzlist10"/>
        <w:spacing w:after="120" w:line="240" w:lineRule="auto"/>
        <w:ind w:left="0"/>
        <w:jc w:val="both"/>
        <w:rPr>
          <w:i/>
          <w:iCs/>
          <w:sz w:val="22"/>
        </w:rPr>
      </w:pPr>
    </w:p>
    <w:p w14:paraId="31FF4377" w14:textId="77777777" w:rsidR="00822236" w:rsidRPr="00822236" w:rsidRDefault="00822236">
      <w:pPr>
        <w:pStyle w:val="Akapitzlist10"/>
        <w:spacing w:after="120" w:line="240" w:lineRule="auto"/>
        <w:ind w:left="0"/>
        <w:jc w:val="both"/>
        <w:rPr>
          <w:i/>
          <w:iCs/>
          <w:sz w:val="22"/>
        </w:rPr>
      </w:pPr>
    </w:p>
    <w:p w14:paraId="3D711DE9" w14:textId="77777777" w:rsidR="009A1D92" w:rsidRDefault="005A3742">
      <w:pPr>
        <w:pStyle w:val="Domylnie"/>
      </w:pPr>
      <w:r>
        <w:rPr>
          <w:rFonts w:eastAsia="Verdana"/>
          <w:i/>
          <w:iCs/>
          <w:sz w:val="22"/>
        </w:rPr>
        <w:t>Kruklanki, dnia</w:t>
      </w:r>
      <w:r>
        <w:rPr>
          <w:rFonts w:eastAsia="Verdana"/>
          <w:sz w:val="22"/>
        </w:rPr>
        <w:t xml:space="preserve"> .....................................                                              .......................................................</w:t>
      </w:r>
    </w:p>
    <w:p w14:paraId="379536DB" w14:textId="77777777" w:rsidR="009A1D92" w:rsidRDefault="005A3742">
      <w:pPr>
        <w:pStyle w:val="Domylnie"/>
      </w:pPr>
      <w:r>
        <w:rPr>
          <w:rFonts w:eastAsia="Verdana"/>
          <w:sz w:val="18"/>
        </w:rPr>
        <w:t xml:space="preserve">                                                                                                                                                     /podpis Wnioskodawcy/</w:t>
      </w:r>
    </w:p>
    <w:p w14:paraId="726646C6" w14:textId="77777777" w:rsidR="009A1D92" w:rsidRDefault="009A1D92" w:rsidP="00624790">
      <w:pPr>
        <w:pStyle w:val="Domylnie"/>
        <w:rPr>
          <w:sz w:val="16"/>
          <w:szCs w:val="16"/>
        </w:rPr>
      </w:pPr>
    </w:p>
    <w:p w14:paraId="58B60440" w14:textId="77777777" w:rsidR="00624790" w:rsidRDefault="00624790" w:rsidP="00624790">
      <w:pPr>
        <w:pStyle w:val="Domylnie"/>
        <w:rPr>
          <w:sz w:val="16"/>
          <w:szCs w:val="16"/>
        </w:rPr>
      </w:pPr>
    </w:p>
    <w:p w14:paraId="445A0C1B" w14:textId="77777777" w:rsidR="00822236" w:rsidRPr="00822236" w:rsidRDefault="00822236" w:rsidP="00CE3190">
      <w:pPr>
        <w:pStyle w:val="Domylnie"/>
        <w:ind w:left="-426"/>
        <w:jc w:val="both"/>
        <w:rPr>
          <w:sz w:val="16"/>
          <w:szCs w:val="16"/>
        </w:rPr>
      </w:pPr>
      <w:r w:rsidRPr="00822236">
        <w:rPr>
          <w:color w:val="00000A"/>
          <w:sz w:val="16"/>
          <w:szCs w:val="16"/>
          <w:shd w:val="clear" w:color="auto" w:fill="FFFFFF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4D8F46AB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Administratorem Pani/Pana danych osobowych jest Gmina Kruklanki </w:t>
      </w:r>
      <w:r w:rsidRPr="00822236">
        <w:rPr>
          <w:color w:val="00000A"/>
          <w:sz w:val="16"/>
          <w:szCs w:val="16"/>
          <w:lang w:eastAsia="pl-PL"/>
        </w:rPr>
        <w:t>w imieniu której występuje Wójt Gminy Kruklanki,</w:t>
      </w:r>
      <w:r w:rsidRPr="00822236">
        <w:rPr>
          <w:color w:val="3A3C3E"/>
          <w:sz w:val="16"/>
          <w:szCs w:val="16"/>
          <w:lang w:eastAsia="pl-PL"/>
        </w:rPr>
        <w:t xml:space="preserve"> </w:t>
      </w:r>
      <w:r w:rsidRPr="00822236">
        <w:rPr>
          <w:color w:val="00000A"/>
          <w:sz w:val="16"/>
          <w:szCs w:val="16"/>
          <w:lang w:eastAsia="pl-PL"/>
        </w:rPr>
        <w:t>adres: ul. 22 Lipca 10,  11 - 612 Kruklanki, tel. : </w:t>
      </w:r>
      <w:hyperlink r:id="rId8" w:history="1">
        <w:r w:rsidRPr="00822236">
          <w:rPr>
            <w:color w:val="0563C1"/>
            <w:sz w:val="16"/>
            <w:szCs w:val="16"/>
            <w:u w:val="single"/>
            <w:lang w:eastAsia="pl-PL"/>
          </w:rPr>
          <w:t>87 421 70 02</w:t>
        </w:r>
      </w:hyperlink>
    </w:p>
    <w:p w14:paraId="0C96E651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color w:val="00000A"/>
          <w:sz w:val="16"/>
          <w:szCs w:val="16"/>
          <w:shd w:val="clear" w:color="auto" w:fill="FFFFFF"/>
        </w:rPr>
        <w:t xml:space="preserve">W sprawach z zakresu ochrony danych osobowych mogą Państwo kontaktować się z Inspektorem Ochrony Danych – </w:t>
      </w:r>
      <w:hyperlink r:id="rId9" w:history="1">
        <w:r w:rsidRPr="00822236">
          <w:rPr>
            <w:rStyle w:val="Hipercze"/>
            <w:sz w:val="16"/>
            <w:szCs w:val="16"/>
            <w:shd w:val="clear" w:color="auto" w:fill="FFFFFF"/>
          </w:rPr>
          <w:t>martagawejko@wp.pl</w:t>
        </w:r>
      </w:hyperlink>
      <w:r w:rsidRPr="00822236">
        <w:rPr>
          <w:color w:val="00000A"/>
          <w:sz w:val="16"/>
          <w:szCs w:val="16"/>
          <w:shd w:val="clear" w:color="auto" w:fill="FFFFFF"/>
        </w:rPr>
        <w:t xml:space="preserve"> </w:t>
      </w:r>
    </w:p>
    <w:p w14:paraId="140E5CE3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Pani/Pana dane osobowe przetwarzane będą w celu zapobiegania i zwalczania bezdomności zwierząt. </w:t>
      </w:r>
    </w:p>
    <w:p w14:paraId="060E316E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Odbiorcami Pani/Pana danych osobowych będą podmioty uprawnione do uzyskania danych osobowych na podstawie przepisów prawa. </w:t>
      </w:r>
    </w:p>
    <w:p w14:paraId="698B0EF1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Pani/Pana dane osobowe przechowywane będą w do czasu wykonania usługi wskazanej we wniosku, a po jej wykonaniu na podstawie wewnętrznych przepisów dotyczących realizacji obowiązku przechowywania dokumentów i ich archiwizacji . </w:t>
      </w:r>
    </w:p>
    <w:p w14:paraId="16C9266B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Pani/Pana dane nie będą przekazywane do państwa trzeciego.</w:t>
      </w:r>
    </w:p>
    <w:p w14:paraId="3DD39BCE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Posiada Pani/Pan prawo do żądania od administratora dostępu do danych osobowych, ich sprostowania lub ograniczenia przetwarzania. </w:t>
      </w:r>
    </w:p>
    <w:p w14:paraId="7A0D0BDE" w14:textId="77777777" w:rsidR="00822236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Ma Pani/Pan prawo wniesienia skargi do organu nadzorczego Prezesa Urzędu Ochrony Danych Osobowych, ul. Stawki 2, 00-193 Warszawa na niezgodne z prawem przetwarzanie danych.</w:t>
      </w:r>
    </w:p>
    <w:p w14:paraId="612CFC67" w14:textId="784CD268" w:rsidR="009A1D92" w:rsidRPr="00822236" w:rsidRDefault="00822236" w:rsidP="0082223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Podanie danych osobowych jest dobrowolne, ale niezbędne w celu rozpatrzenia wnios</w:t>
      </w:r>
      <w:r>
        <w:rPr>
          <w:sz w:val="16"/>
          <w:szCs w:val="16"/>
        </w:rPr>
        <w:t>ku.</w:t>
      </w:r>
    </w:p>
    <w:p w14:paraId="0B09E3FD" w14:textId="77777777" w:rsidR="00822236" w:rsidRDefault="00822236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</w:p>
    <w:p w14:paraId="61A05FF7" w14:textId="41ACD81C" w:rsidR="009A1D92" w:rsidRDefault="005A3742" w:rsidP="00624790">
      <w:r>
        <w:rPr>
          <w:sz w:val="16"/>
          <w:szCs w:val="16"/>
        </w:rPr>
        <w:t xml:space="preserve"> </w:t>
      </w:r>
    </w:p>
    <w:sectPr w:rsidR="009A1D92" w:rsidSect="00822236">
      <w:footnotePr>
        <w:pos w:val="beneathText"/>
      </w:footnotePr>
      <w:pgSz w:w="11906" w:h="16838"/>
      <w:pgMar w:top="56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1EDD" w14:textId="77777777" w:rsidR="006A276D" w:rsidRDefault="006A276D">
      <w:r>
        <w:separator/>
      </w:r>
    </w:p>
  </w:endnote>
  <w:endnote w:type="continuationSeparator" w:id="0">
    <w:p w14:paraId="33E2A1BB" w14:textId="77777777" w:rsidR="006A276D" w:rsidRDefault="006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5C01" w14:textId="77777777" w:rsidR="006A276D" w:rsidRDefault="006A276D">
      <w:r>
        <w:rPr>
          <w:color w:val="000000"/>
        </w:rPr>
        <w:separator/>
      </w:r>
    </w:p>
  </w:footnote>
  <w:footnote w:type="continuationSeparator" w:id="0">
    <w:p w14:paraId="6C2A2A77" w14:textId="77777777" w:rsidR="006A276D" w:rsidRDefault="006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CE2"/>
    <w:multiLevelType w:val="hybridMultilevel"/>
    <w:tmpl w:val="D3B68D4C"/>
    <w:lvl w:ilvl="0" w:tplc="32869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399"/>
    <w:multiLevelType w:val="multilevel"/>
    <w:tmpl w:val="B734D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386"/>
    <w:multiLevelType w:val="multilevel"/>
    <w:tmpl w:val="AF803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162"/>
    <w:multiLevelType w:val="multilevel"/>
    <w:tmpl w:val="4D4A7F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B268E"/>
    <w:multiLevelType w:val="multilevel"/>
    <w:tmpl w:val="8FC60C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7E3F"/>
    <w:multiLevelType w:val="multilevel"/>
    <w:tmpl w:val="15BAF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7548"/>
    <w:multiLevelType w:val="multilevel"/>
    <w:tmpl w:val="18B40B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0C1D"/>
    <w:multiLevelType w:val="multilevel"/>
    <w:tmpl w:val="EBF23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178A"/>
    <w:multiLevelType w:val="multilevel"/>
    <w:tmpl w:val="8F82D9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D9C"/>
    <w:multiLevelType w:val="multilevel"/>
    <w:tmpl w:val="07B06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A7FE8"/>
    <w:multiLevelType w:val="multilevel"/>
    <w:tmpl w:val="6E30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3618"/>
    <w:multiLevelType w:val="multilevel"/>
    <w:tmpl w:val="F6ACD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C02EF"/>
    <w:multiLevelType w:val="multilevel"/>
    <w:tmpl w:val="8C669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5A46"/>
    <w:multiLevelType w:val="multilevel"/>
    <w:tmpl w:val="ED489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D2457"/>
    <w:multiLevelType w:val="multilevel"/>
    <w:tmpl w:val="9A40F6A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F30A65"/>
    <w:multiLevelType w:val="multilevel"/>
    <w:tmpl w:val="F8DA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C44C9"/>
    <w:multiLevelType w:val="multilevel"/>
    <w:tmpl w:val="0B6E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A6E33"/>
    <w:multiLevelType w:val="multilevel"/>
    <w:tmpl w:val="E34C99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ttachedTemplate r:id="rId1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92"/>
    <w:rsid w:val="00142F9B"/>
    <w:rsid w:val="00166B9D"/>
    <w:rsid w:val="001910D0"/>
    <w:rsid w:val="001C2493"/>
    <w:rsid w:val="00216328"/>
    <w:rsid w:val="00230293"/>
    <w:rsid w:val="00307815"/>
    <w:rsid w:val="003160F5"/>
    <w:rsid w:val="003816D1"/>
    <w:rsid w:val="003B6D5A"/>
    <w:rsid w:val="003F47CB"/>
    <w:rsid w:val="005142DF"/>
    <w:rsid w:val="005A3742"/>
    <w:rsid w:val="005C0A9B"/>
    <w:rsid w:val="00624790"/>
    <w:rsid w:val="006A276D"/>
    <w:rsid w:val="006A2CC4"/>
    <w:rsid w:val="006B1913"/>
    <w:rsid w:val="00742FA1"/>
    <w:rsid w:val="0075453B"/>
    <w:rsid w:val="00822236"/>
    <w:rsid w:val="008222C0"/>
    <w:rsid w:val="00861CF9"/>
    <w:rsid w:val="008B6CCF"/>
    <w:rsid w:val="008F00A3"/>
    <w:rsid w:val="00955C34"/>
    <w:rsid w:val="009A1D92"/>
    <w:rsid w:val="00A928D0"/>
    <w:rsid w:val="00CC3E54"/>
    <w:rsid w:val="00CE3190"/>
    <w:rsid w:val="00D654E7"/>
    <w:rsid w:val="00EB51E7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C8D8"/>
  <w15:docId w15:val="{7BA96F2C-4AB4-4ADB-8271-CEFD212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111">
    <w:name w:val="WW-Absatz-Standardschriftart111"/>
  </w:style>
  <w:style w:type="character" w:customStyle="1" w:styleId="WW8Num1z3">
    <w:name w:val="WW8Num1z3"/>
    <w:rPr>
      <w:rFonts w:ascii="Wingdings 2" w:hAnsi="Wingdings 2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">
    <w:name w:val="WW-Absatz-Standardschriftart1111"/>
  </w:style>
  <w:style w:type="character" w:customStyle="1" w:styleId="WW-Absatz-Standardschriftart1">
    <w:name w:val="WW-Absatz-Standardschriftart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119"/>
    </w:pPr>
  </w:style>
  <w:style w:type="paragraph" w:styleId="Lista">
    <w:name w:val="List"/>
    <w:basedOn w:val="Tekstpodstawowy"/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</w:style>
  <w:style w:type="paragraph" w:styleId="Tekstprzypisudolnego">
    <w:name w:val="footnote text"/>
    <w:basedOn w:val="Normalny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Calibri"/>
      <w:sz w:val="26"/>
      <w:szCs w:val="22"/>
      <w:lang w:eastAsia="en-US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ny"/>
    <w:pPr>
      <w:spacing w:before="280" w:after="119" w:line="276" w:lineRule="auto"/>
    </w:pPr>
    <w:rPr>
      <w:rFonts w:eastAsia="Calibri"/>
      <w:sz w:val="26"/>
      <w:szCs w:val="22"/>
      <w:lang w:eastAsia="en-US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textAlignment w:val="baseline"/>
    </w:pPr>
    <w:rPr>
      <w:rFonts w:eastAsia="SimSun"/>
      <w:sz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eastAsia="Calibri"/>
      <w:sz w:val="26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luchili">
    <w:name w:val="luc_hili"/>
    <w:basedOn w:val="Domylnaczcionkaakapitu"/>
  </w:style>
  <w:style w:type="paragraph" w:customStyle="1" w:styleId="NormalnyWeb2">
    <w:name w:val="Normalny (Web)2"/>
    <w:basedOn w:val="Normalny"/>
    <w:pPr>
      <w:widowControl w:val="0"/>
      <w:spacing w:before="280" w:after="119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790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character" w:customStyle="1" w:styleId="czeinternetowe">
    <w:name w:val="czeinternetowe"/>
    <w:basedOn w:val="Domylnaczcionkaakapitu"/>
    <w:rsid w:val="00624790"/>
  </w:style>
  <w:style w:type="character" w:styleId="Hipercze">
    <w:name w:val="Hyperlink"/>
    <w:basedOn w:val="Domylnaczcionkaakapitu"/>
    <w:uiPriority w:val="99"/>
    <w:unhideWhenUsed/>
    <w:rsid w:val="00381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Urz%C4%85d+Gminy+w+Kruklankach&amp;rlz=1C1GCEA_enPL799PL799&amp;oq=Urz%C4%85d+Gminy+w+Kruklankach&amp;aqs=chrome..69i57.3979j0j9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gawejko@w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Uchwa&#322;y\Projekty\Ochrona%20zwierz&#261;t\Uchwa&#322;a_ochrona%20zwierz&#261;t_2019_proje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D26E-BA73-4AF5-991A-E57A6654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Uchwała_ochrona zwierząt_2019_projekt</Template>
  <TotalTime>9</TotalTime>
  <Pages>1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ZaĹ‚Ä…cznik Nr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ZaĹ‚Ä…cznik Nr</dc:title>
  <dc:creator>DELL-MAGDA</dc:creator>
  <cp:lastModifiedBy>ADAM</cp:lastModifiedBy>
  <cp:revision>4</cp:revision>
  <cp:lastPrinted>2019-12-03T11:25:00Z</cp:lastPrinted>
  <dcterms:created xsi:type="dcterms:W3CDTF">2020-06-04T06:50:00Z</dcterms:created>
  <dcterms:modified xsi:type="dcterms:W3CDTF">2020-06-04T06:57:00Z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